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7D63" w14:textId="16CD348E" w:rsidR="004447B5" w:rsidRPr="00701FF9" w:rsidRDefault="004447B5">
      <w:pPr>
        <w:rPr>
          <w:sz w:val="24"/>
          <w:szCs w:val="24"/>
        </w:rPr>
      </w:pPr>
      <w:r w:rsidRPr="00701FF9">
        <w:rPr>
          <w:sz w:val="24"/>
          <w:szCs w:val="24"/>
        </w:rPr>
        <w:t>Student Name:</w:t>
      </w:r>
      <w:r w:rsidR="001B1EE0" w:rsidRPr="00701FF9">
        <w:rPr>
          <w:sz w:val="24"/>
          <w:szCs w:val="24"/>
        </w:rPr>
        <w:t xml:space="preserve"> ______________________________</w:t>
      </w:r>
      <w:r w:rsidR="001B1EE0" w:rsidRPr="00701FF9">
        <w:rPr>
          <w:sz w:val="24"/>
          <w:szCs w:val="24"/>
        </w:rPr>
        <w:tab/>
      </w:r>
      <w:r w:rsidRPr="00701FF9">
        <w:rPr>
          <w:sz w:val="24"/>
          <w:szCs w:val="24"/>
        </w:rPr>
        <w:t>Meeting Date:</w:t>
      </w:r>
      <w:r w:rsidR="00701FF9">
        <w:rPr>
          <w:sz w:val="24"/>
          <w:szCs w:val="24"/>
        </w:rPr>
        <w:t xml:space="preserve"> </w:t>
      </w:r>
      <w:r w:rsidR="001B1EE0" w:rsidRPr="00701FF9">
        <w:rPr>
          <w:sz w:val="24"/>
          <w:szCs w:val="24"/>
        </w:rPr>
        <w:t>_________________</w:t>
      </w:r>
    </w:p>
    <w:p w14:paraId="3F5AB68D" w14:textId="77777777" w:rsidR="00701FF9" w:rsidRPr="00701FF9" w:rsidRDefault="00701FF9">
      <w:pPr>
        <w:rPr>
          <w:sz w:val="16"/>
          <w:szCs w:val="16"/>
        </w:rPr>
      </w:pPr>
    </w:p>
    <w:p w14:paraId="2D08586F" w14:textId="375B29AE" w:rsidR="001B1EE0" w:rsidRPr="00701FF9" w:rsidRDefault="004447B5">
      <w:pPr>
        <w:rPr>
          <w:sz w:val="24"/>
          <w:szCs w:val="24"/>
        </w:rPr>
      </w:pPr>
      <w:r w:rsidRPr="00701FF9">
        <w:rPr>
          <w:sz w:val="24"/>
          <w:szCs w:val="24"/>
        </w:rPr>
        <w:t>Major Professor:</w:t>
      </w:r>
      <w:r w:rsidR="001B1EE0" w:rsidRPr="00701FF9">
        <w:rPr>
          <w:sz w:val="24"/>
          <w:szCs w:val="24"/>
        </w:rPr>
        <w:t xml:space="preserve"> __________________________________</w:t>
      </w:r>
    </w:p>
    <w:p w14:paraId="33CFBF1E" w14:textId="77777777" w:rsidR="00701FF9" w:rsidRPr="00701FF9" w:rsidRDefault="00701FF9">
      <w:pPr>
        <w:rPr>
          <w:sz w:val="16"/>
          <w:szCs w:val="16"/>
        </w:rPr>
      </w:pPr>
    </w:p>
    <w:p w14:paraId="582709AA" w14:textId="7DEE235E" w:rsidR="004447B5" w:rsidRPr="00701FF9" w:rsidRDefault="004447B5">
      <w:pPr>
        <w:rPr>
          <w:sz w:val="24"/>
          <w:szCs w:val="24"/>
        </w:rPr>
      </w:pPr>
      <w:r w:rsidRPr="00701FF9">
        <w:rPr>
          <w:sz w:val="24"/>
          <w:szCs w:val="24"/>
        </w:rPr>
        <w:t>Guidance Committee Chair (PhD only):</w:t>
      </w:r>
      <w:r w:rsidR="001B1EE0" w:rsidRPr="00701FF9">
        <w:rPr>
          <w:sz w:val="24"/>
          <w:szCs w:val="24"/>
        </w:rPr>
        <w:t xml:space="preserve"> ____________________________________</w:t>
      </w:r>
    </w:p>
    <w:p w14:paraId="082EBAA2" w14:textId="77777777" w:rsidR="001B1EE0" w:rsidRPr="00701FF9" w:rsidRDefault="001B1EE0">
      <w:pPr>
        <w:rPr>
          <w:sz w:val="16"/>
          <w:szCs w:val="16"/>
        </w:rPr>
      </w:pPr>
    </w:p>
    <w:p w14:paraId="6E61E50F" w14:textId="51035708" w:rsidR="004447B5" w:rsidRPr="00701FF9" w:rsidRDefault="004447B5">
      <w:pPr>
        <w:rPr>
          <w:sz w:val="24"/>
          <w:szCs w:val="24"/>
        </w:rPr>
      </w:pPr>
      <w:r w:rsidRPr="00701FF9">
        <w:rPr>
          <w:sz w:val="24"/>
          <w:szCs w:val="24"/>
        </w:rPr>
        <w:t>Names of Committee Members</w:t>
      </w:r>
      <w:r w:rsidR="001A74FE" w:rsidRPr="00701FF9">
        <w:rPr>
          <w:sz w:val="24"/>
          <w:szCs w:val="24"/>
        </w:rPr>
        <w:t xml:space="preserve"> (indicate if present or absent)</w:t>
      </w:r>
      <w:r w:rsidRPr="00701FF9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732"/>
      </w:tblGrid>
      <w:tr w:rsidR="000D6711" w:rsidRPr="00701FF9" w14:paraId="23A28FC4" w14:textId="77777777" w:rsidTr="000D6711">
        <w:trPr>
          <w:trHeight w:val="367"/>
        </w:trPr>
        <w:tc>
          <w:tcPr>
            <w:tcW w:w="6475" w:type="dxa"/>
            <w:vAlign w:val="center"/>
          </w:tcPr>
          <w:p w14:paraId="46F3779D" w14:textId="16466683" w:rsidR="000D6711" w:rsidRPr="00701FF9" w:rsidRDefault="000D6711" w:rsidP="001B1EE0">
            <w:pPr>
              <w:rPr>
                <w:b/>
                <w:bCs/>
                <w:sz w:val="24"/>
                <w:szCs w:val="24"/>
              </w:rPr>
            </w:pPr>
            <w:r w:rsidRPr="00701FF9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732" w:type="dxa"/>
            <w:vAlign w:val="center"/>
          </w:tcPr>
          <w:p w14:paraId="1A0A992A" w14:textId="2336F77D" w:rsidR="000D6711" w:rsidRPr="00701FF9" w:rsidRDefault="000D6711" w:rsidP="001B1EE0">
            <w:pPr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</w:rPr>
              <w:t>Attendance</w:t>
            </w:r>
          </w:p>
        </w:tc>
      </w:tr>
      <w:tr w:rsidR="000D6711" w:rsidRPr="00701FF9" w14:paraId="37B2F8A0" w14:textId="77777777" w:rsidTr="000D6711">
        <w:trPr>
          <w:trHeight w:val="367"/>
        </w:trPr>
        <w:tc>
          <w:tcPr>
            <w:tcW w:w="6475" w:type="dxa"/>
          </w:tcPr>
          <w:p w14:paraId="2E720BD3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14:paraId="70EC6386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</w:tr>
      <w:tr w:rsidR="000D6711" w:rsidRPr="00701FF9" w14:paraId="1FA95AC8" w14:textId="77777777" w:rsidTr="000D6711">
        <w:trPr>
          <w:trHeight w:val="367"/>
        </w:trPr>
        <w:tc>
          <w:tcPr>
            <w:tcW w:w="6475" w:type="dxa"/>
          </w:tcPr>
          <w:p w14:paraId="67F8F028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14:paraId="3E2B56AF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</w:tr>
      <w:tr w:rsidR="000D6711" w:rsidRPr="00701FF9" w14:paraId="281A955D" w14:textId="77777777" w:rsidTr="000D6711">
        <w:trPr>
          <w:trHeight w:val="367"/>
        </w:trPr>
        <w:tc>
          <w:tcPr>
            <w:tcW w:w="6475" w:type="dxa"/>
          </w:tcPr>
          <w:p w14:paraId="3F0C7104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14:paraId="6AB7CC04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</w:tr>
      <w:tr w:rsidR="000D6711" w:rsidRPr="00701FF9" w14:paraId="3D6E9CD1" w14:textId="77777777" w:rsidTr="000D6711">
        <w:trPr>
          <w:trHeight w:val="367"/>
        </w:trPr>
        <w:tc>
          <w:tcPr>
            <w:tcW w:w="6475" w:type="dxa"/>
          </w:tcPr>
          <w:p w14:paraId="1EE0D772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14:paraId="089B007E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</w:tr>
      <w:tr w:rsidR="000D6711" w:rsidRPr="00701FF9" w14:paraId="2B1DE038" w14:textId="77777777" w:rsidTr="000D6711">
        <w:trPr>
          <w:trHeight w:val="367"/>
        </w:trPr>
        <w:tc>
          <w:tcPr>
            <w:tcW w:w="6475" w:type="dxa"/>
          </w:tcPr>
          <w:p w14:paraId="5782DCDC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14:paraId="3ECBCA54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</w:tr>
      <w:tr w:rsidR="000D6711" w:rsidRPr="00701FF9" w14:paraId="1E6B4B42" w14:textId="77777777" w:rsidTr="000D6711">
        <w:trPr>
          <w:trHeight w:val="367"/>
        </w:trPr>
        <w:tc>
          <w:tcPr>
            <w:tcW w:w="6475" w:type="dxa"/>
          </w:tcPr>
          <w:p w14:paraId="342F86CE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14:paraId="014064E5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</w:tr>
    </w:tbl>
    <w:p w14:paraId="1D764CB1" w14:textId="5E68E62F" w:rsidR="001B1EE0" w:rsidRPr="00701FF9" w:rsidRDefault="001B1EE0">
      <w:pPr>
        <w:rPr>
          <w:sz w:val="16"/>
          <w:szCs w:val="16"/>
        </w:rPr>
      </w:pPr>
    </w:p>
    <w:p w14:paraId="704FEEE2" w14:textId="48BF54B1" w:rsidR="00291E24" w:rsidRPr="00291E24" w:rsidRDefault="00291E24">
      <w:pPr>
        <w:rPr>
          <w:b/>
          <w:bCs/>
          <w:sz w:val="24"/>
          <w:szCs w:val="24"/>
        </w:rPr>
      </w:pPr>
      <w:r w:rsidRPr="00291E24">
        <w:rPr>
          <w:b/>
          <w:bCs/>
          <w:sz w:val="24"/>
          <w:szCs w:val="24"/>
        </w:rPr>
        <w:t>General Grad</w:t>
      </w:r>
      <w:r w:rsidR="0028319D">
        <w:rPr>
          <w:b/>
          <w:bCs/>
          <w:sz w:val="24"/>
          <w:szCs w:val="24"/>
        </w:rPr>
        <w:t>uate Program</w:t>
      </w:r>
      <w:r w:rsidRPr="00291E24">
        <w:rPr>
          <w:b/>
          <w:bCs/>
          <w:sz w:val="24"/>
          <w:szCs w:val="24"/>
        </w:rPr>
        <w:t xml:space="preserve"> Milestones</w:t>
      </w:r>
      <w:r>
        <w:rPr>
          <w:b/>
          <w:bCs/>
          <w:sz w:val="24"/>
          <w:szCs w:val="24"/>
        </w:rPr>
        <w:t>:</w:t>
      </w:r>
    </w:p>
    <w:p w14:paraId="23127E3E" w14:textId="2CB812DF" w:rsidR="004447B5" w:rsidRPr="00291E24" w:rsidRDefault="0044546B" w:rsidP="009C6100">
      <w:pPr>
        <w:spacing w:line="360" w:lineRule="auto"/>
        <w:ind w:left="270"/>
      </w:pPr>
      <w:r w:rsidRPr="00291E24">
        <w:t xml:space="preserve">Committee Submitted to </w:t>
      </w:r>
      <w:proofErr w:type="spellStart"/>
      <w:r w:rsidRPr="00291E24">
        <w:t>GradPlan</w:t>
      </w:r>
      <w:proofErr w:type="spellEnd"/>
      <w:r w:rsidRPr="00291E24">
        <w:t xml:space="preserve"> (Student Information </w:t>
      </w:r>
      <w:r w:rsidR="00405BCF" w:rsidRPr="00291E24">
        <w:t>System</w:t>
      </w:r>
      <w:r w:rsidRPr="00291E24">
        <w:t>/SIS)</w:t>
      </w:r>
      <w:r w:rsidR="004447B5" w:rsidRPr="00291E24">
        <w:t xml:space="preserve">: </w:t>
      </w:r>
      <w:r w:rsidR="004162A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162A5">
        <w:instrText xml:space="preserve"> FORMCHECKBOX </w:instrText>
      </w:r>
      <w:r w:rsidR="004162A5">
        <w:fldChar w:fldCharType="separate"/>
      </w:r>
      <w:r w:rsidR="004162A5">
        <w:fldChar w:fldCharType="end"/>
      </w:r>
      <w:bookmarkEnd w:id="0"/>
      <w:r w:rsidR="006872EF">
        <w:t xml:space="preserve"> </w:t>
      </w:r>
      <w:r w:rsidR="004447B5" w:rsidRPr="00291E24">
        <w:t>Yes</w:t>
      </w:r>
      <w:r w:rsidR="004162A5">
        <w:t xml:space="preserve">    </w:t>
      </w:r>
      <w:r w:rsidR="004447B5" w:rsidRPr="00291E24">
        <w:t xml:space="preserve"> </w:t>
      </w:r>
      <w:r w:rsidR="004162A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162A5">
        <w:instrText xml:space="preserve"> FORMCHECKBOX </w:instrText>
      </w:r>
      <w:r w:rsidR="004162A5">
        <w:fldChar w:fldCharType="separate"/>
      </w:r>
      <w:r w:rsidR="004162A5">
        <w:fldChar w:fldCharType="end"/>
      </w:r>
      <w:bookmarkEnd w:id="1"/>
      <w:r w:rsidR="006872EF">
        <w:t xml:space="preserve"> </w:t>
      </w:r>
      <w:r w:rsidR="004447B5" w:rsidRPr="00291E24">
        <w:t>No</w:t>
      </w:r>
    </w:p>
    <w:p w14:paraId="457E03B7" w14:textId="49712C88" w:rsidR="00405BCF" w:rsidRPr="00291E24" w:rsidRDefault="00405BCF" w:rsidP="009C6100">
      <w:pPr>
        <w:spacing w:line="360" w:lineRule="auto"/>
        <w:ind w:left="270"/>
      </w:pPr>
      <w:r w:rsidRPr="00291E24">
        <w:t xml:space="preserve">Courses Submitted to GradPlan (Student Information System/SIS): </w:t>
      </w:r>
      <w:r w:rsidR="004162A5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4162A5">
        <w:instrText xml:space="preserve"> FORMCHECKBOX </w:instrText>
      </w:r>
      <w:r w:rsidR="004162A5">
        <w:fldChar w:fldCharType="separate"/>
      </w:r>
      <w:r w:rsidR="004162A5">
        <w:fldChar w:fldCharType="end"/>
      </w:r>
      <w:bookmarkEnd w:id="2"/>
      <w:r w:rsidR="006872EF">
        <w:t xml:space="preserve"> </w:t>
      </w:r>
      <w:r w:rsidRPr="00291E24">
        <w:t>Yes</w:t>
      </w:r>
      <w:r w:rsidR="004162A5">
        <w:t xml:space="preserve">    </w:t>
      </w:r>
      <w:r w:rsidRPr="00291E24">
        <w:t xml:space="preserve"> </w:t>
      </w:r>
      <w:r w:rsidR="004162A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4162A5">
        <w:instrText xml:space="preserve"> FORMCHECKBOX </w:instrText>
      </w:r>
      <w:r w:rsidR="004162A5">
        <w:fldChar w:fldCharType="separate"/>
      </w:r>
      <w:r w:rsidR="004162A5">
        <w:fldChar w:fldCharType="end"/>
      </w:r>
      <w:bookmarkEnd w:id="3"/>
      <w:r w:rsidR="006872EF">
        <w:t xml:space="preserve"> </w:t>
      </w:r>
      <w:r w:rsidRPr="00291E24">
        <w:t>No</w:t>
      </w:r>
    </w:p>
    <w:p w14:paraId="510AC8E8" w14:textId="6EACEFCA" w:rsidR="00223348" w:rsidRPr="00577DFE" w:rsidRDefault="00223348" w:rsidP="009C6100">
      <w:pPr>
        <w:spacing w:line="360" w:lineRule="auto"/>
        <w:ind w:left="270"/>
        <w:rPr>
          <w:color w:val="000000" w:themeColor="text1"/>
        </w:rPr>
      </w:pPr>
      <w:r w:rsidRPr="00577DFE">
        <w:rPr>
          <w:color w:val="000000" w:themeColor="text1"/>
        </w:rPr>
        <w:t xml:space="preserve">Annual Research Overview completed in </w:t>
      </w:r>
      <w:proofErr w:type="spellStart"/>
      <w:r w:rsidRPr="00577DFE">
        <w:rPr>
          <w:color w:val="000000" w:themeColor="text1"/>
        </w:rPr>
        <w:t>GradPlan</w:t>
      </w:r>
      <w:proofErr w:type="spellEnd"/>
      <w:r w:rsidRPr="00577DFE">
        <w:rPr>
          <w:color w:val="000000" w:themeColor="text1"/>
        </w:rPr>
        <w:t xml:space="preserve"> (Student Information System/SIS): </w:t>
      </w:r>
      <w:r w:rsidR="004162A5">
        <w:rPr>
          <w:color w:val="000000" w:themeColor="text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4162A5">
        <w:rPr>
          <w:color w:val="000000" w:themeColor="text1"/>
        </w:rPr>
        <w:instrText xml:space="preserve"> FORMCHECKBOX </w:instrText>
      </w:r>
      <w:r w:rsidR="004162A5">
        <w:rPr>
          <w:color w:val="000000" w:themeColor="text1"/>
        </w:rPr>
      </w:r>
      <w:r w:rsidR="004162A5">
        <w:rPr>
          <w:color w:val="000000" w:themeColor="text1"/>
        </w:rPr>
        <w:fldChar w:fldCharType="separate"/>
      </w:r>
      <w:r w:rsidR="004162A5">
        <w:rPr>
          <w:color w:val="000000" w:themeColor="text1"/>
        </w:rPr>
        <w:fldChar w:fldCharType="end"/>
      </w:r>
      <w:bookmarkEnd w:id="4"/>
      <w:r w:rsidR="006872EF">
        <w:rPr>
          <w:color w:val="000000" w:themeColor="text1"/>
        </w:rPr>
        <w:t xml:space="preserve"> </w:t>
      </w:r>
      <w:r w:rsidRPr="00577DFE">
        <w:rPr>
          <w:color w:val="000000" w:themeColor="text1"/>
        </w:rPr>
        <w:t xml:space="preserve">Yes </w:t>
      </w:r>
      <w:r w:rsidR="004162A5">
        <w:rPr>
          <w:color w:val="000000" w:themeColor="text1"/>
        </w:rPr>
        <w:t xml:space="preserve">    </w:t>
      </w:r>
      <w:r w:rsidR="004162A5">
        <w:rPr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4162A5">
        <w:rPr>
          <w:color w:val="000000" w:themeColor="text1"/>
        </w:rPr>
        <w:instrText xml:space="preserve"> FORMCHECKBOX </w:instrText>
      </w:r>
      <w:r w:rsidR="004162A5">
        <w:rPr>
          <w:color w:val="000000" w:themeColor="text1"/>
        </w:rPr>
      </w:r>
      <w:r w:rsidR="004162A5">
        <w:rPr>
          <w:color w:val="000000" w:themeColor="text1"/>
        </w:rPr>
        <w:fldChar w:fldCharType="separate"/>
      </w:r>
      <w:r w:rsidR="004162A5">
        <w:rPr>
          <w:color w:val="000000" w:themeColor="text1"/>
        </w:rPr>
        <w:fldChar w:fldCharType="end"/>
      </w:r>
      <w:bookmarkEnd w:id="5"/>
      <w:r w:rsidR="006872EF">
        <w:rPr>
          <w:color w:val="000000" w:themeColor="text1"/>
        </w:rPr>
        <w:t xml:space="preserve"> </w:t>
      </w:r>
      <w:r w:rsidRPr="00577DFE">
        <w:rPr>
          <w:color w:val="000000" w:themeColor="text1"/>
        </w:rPr>
        <w:t>No</w:t>
      </w:r>
    </w:p>
    <w:p w14:paraId="799E0C4E" w14:textId="2ACEF77E" w:rsidR="004447B5" w:rsidRPr="00291E24" w:rsidRDefault="004447B5">
      <w:pPr>
        <w:rPr>
          <w:b/>
          <w:bCs/>
          <w:sz w:val="24"/>
          <w:szCs w:val="24"/>
        </w:rPr>
      </w:pPr>
      <w:r w:rsidRPr="00291E24">
        <w:rPr>
          <w:b/>
          <w:bCs/>
          <w:sz w:val="24"/>
          <w:szCs w:val="24"/>
        </w:rPr>
        <w:t xml:space="preserve">PhD Milestones: </w:t>
      </w:r>
    </w:p>
    <w:p w14:paraId="60F95C63" w14:textId="0750031B" w:rsidR="004447B5" w:rsidRPr="00701FF9" w:rsidRDefault="004447B5" w:rsidP="009C6100">
      <w:pPr>
        <w:spacing w:line="360" w:lineRule="auto"/>
        <w:ind w:firstLine="270"/>
      </w:pPr>
      <w:r w:rsidRPr="00701FF9">
        <w:t>Dissertation Research Proposal (enter date completed or tentative semester planned):</w:t>
      </w:r>
      <w:r w:rsidR="00701FF9">
        <w:t xml:space="preserve"> ____________</w:t>
      </w:r>
    </w:p>
    <w:p w14:paraId="46BA181E" w14:textId="39E66400" w:rsidR="004C4A98" w:rsidRPr="00701FF9" w:rsidRDefault="004C4A98" w:rsidP="009C6100">
      <w:pPr>
        <w:spacing w:line="360" w:lineRule="auto"/>
        <w:ind w:firstLine="270"/>
      </w:pPr>
      <w:r w:rsidRPr="00701FF9">
        <w:t>Comprehensive Examinations (enter date passed or tentative semester planned):</w:t>
      </w:r>
      <w:r w:rsidR="00701FF9">
        <w:t xml:space="preserve"> ________________</w:t>
      </w:r>
    </w:p>
    <w:p w14:paraId="116F83F5" w14:textId="07440E4A" w:rsidR="00E634D3" w:rsidRDefault="001B1EE0">
      <w:pPr>
        <w:rPr>
          <w:sz w:val="24"/>
          <w:szCs w:val="24"/>
        </w:rPr>
      </w:pPr>
      <w:r w:rsidRPr="000C74FF">
        <w:rPr>
          <w:b/>
          <w:bCs/>
          <w:sz w:val="24"/>
          <w:szCs w:val="24"/>
        </w:rPr>
        <w:t xml:space="preserve">Student Statement of </w:t>
      </w:r>
      <w:r w:rsidR="004C4A98" w:rsidRPr="00E634D3">
        <w:rPr>
          <w:b/>
          <w:bCs/>
          <w:sz w:val="24"/>
          <w:szCs w:val="24"/>
        </w:rPr>
        <w:t>Research Progress (</w:t>
      </w:r>
      <w:r w:rsidR="00E634D3" w:rsidRPr="00E634D3">
        <w:rPr>
          <w:b/>
          <w:bCs/>
          <w:sz w:val="24"/>
          <w:szCs w:val="24"/>
        </w:rPr>
        <w:t>required)</w:t>
      </w:r>
      <w:r w:rsidR="00E634D3">
        <w:rPr>
          <w:b/>
          <w:bCs/>
          <w:sz w:val="24"/>
          <w:szCs w:val="24"/>
        </w:rPr>
        <w:t>:</w:t>
      </w:r>
    </w:p>
    <w:p w14:paraId="5BEB05C0" w14:textId="4993A18A" w:rsidR="00701FF9" w:rsidRPr="000C74FF" w:rsidRDefault="00E634D3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CE7945" w:rsidRPr="00CE7945">
        <w:rPr>
          <w:sz w:val="24"/>
          <w:szCs w:val="24"/>
          <w:u w:val="single"/>
        </w:rPr>
        <w:t>Student</w:t>
      </w:r>
      <w:r w:rsidR="00CE7945">
        <w:rPr>
          <w:sz w:val="24"/>
          <w:szCs w:val="24"/>
        </w:rPr>
        <w:t>: p</w:t>
      </w:r>
      <w:r w:rsidR="001B1EE0" w:rsidRPr="00701FF9">
        <w:rPr>
          <w:sz w:val="24"/>
          <w:szCs w:val="24"/>
        </w:rPr>
        <w:t xml:space="preserve">repare before meeting; </w:t>
      </w:r>
      <w:r w:rsidR="004C4A98" w:rsidRPr="00701FF9">
        <w:rPr>
          <w:sz w:val="24"/>
          <w:szCs w:val="24"/>
        </w:rPr>
        <w:t xml:space="preserve">attach </w:t>
      </w:r>
      <w:r w:rsidR="00367336" w:rsidRPr="00701FF9">
        <w:rPr>
          <w:sz w:val="24"/>
          <w:szCs w:val="24"/>
        </w:rPr>
        <w:t xml:space="preserve">additional </w:t>
      </w:r>
      <w:r w:rsidR="000C74FF">
        <w:rPr>
          <w:sz w:val="24"/>
          <w:szCs w:val="24"/>
        </w:rPr>
        <w:t>files</w:t>
      </w:r>
      <w:r w:rsidR="00701FF9">
        <w:rPr>
          <w:sz w:val="24"/>
          <w:szCs w:val="24"/>
        </w:rPr>
        <w:t xml:space="preserve"> if desired</w:t>
      </w:r>
      <w:r w:rsidR="00CE7945">
        <w:rPr>
          <w:sz w:val="24"/>
          <w:szCs w:val="24"/>
        </w:rPr>
        <w:t>.</w:t>
      </w:r>
      <w:r w:rsidR="004C4A98" w:rsidRPr="00701FF9"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0C74FF" w:rsidRPr="000C74FF" w14:paraId="6798F693" w14:textId="77777777" w:rsidTr="000C74FF">
        <w:tc>
          <w:tcPr>
            <w:tcW w:w="10214" w:type="dxa"/>
          </w:tcPr>
          <w:p w14:paraId="01319DF6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091E7FA8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069D8F78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388E5D2D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3FEFF793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49564EEC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1FB76E45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458D8B45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3272007E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6E48E63A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297D9DE4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665F8D31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131BC202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1A1DAB34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7AEA63E2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7314398F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1A23B9BB" w14:textId="77777777" w:rsidR="000C74FF" w:rsidRPr="000C74FF" w:rsidRDefault="000C74FF" w:rsidP="00A80D18">
            <w:pPr>
              <w:rPr>
                <w:sz w:val="24"/>
                <w:szCs w:val="24"/>
              </w:rPr>
            </w:pPr>
          </w:p>
        </w:tc>
      </w:tr>
    </w:tbl>
    <w:p w14:paraId="480780F9" w14:textId="1529EE6E" w:rsidR="0083784F" w:rsidRPr="002A351A" w:rsidRDefault="0083784F">
      <w:pPr>
        <w:rPr>
          <w:b/>
          <w:bCs/>
          <w:color w:val="000000" w:themeColor="text1"/>
          <w:sz w:val="24"/>
          <w:szCs w:val="24"/>
        </w:rPr>
      </w:pPr>
      <w:r w:rsidRPr="00EA3C25">
        <w:rPr>
          <w:b/>
          <w:bCs/>
          <w:color w:val="000000" w:themeColor="text1"/>
          <w:sz w:val="24"/>
          <w:szCs w:val="24"/>
        </w:rPr>
        <w:lastRenderedPageBreak/>
        <w:t xml:space="preserve">Progress Toward </w:t>
      </w:r>
      <w:r w:rsidRPr="00F34BC9">
        <w:rPr>
          <w:b/>
          <w:bCs/>
          <w:color w:val="000000" w:themeColor="text1"/>
          <w:sz w:val="24"/>
          <w:szCs w:val="24"/>
        </w:rPr>
        <w:t>Student Learning Out</w:t>
      </w:r>
      <w:r w:rsidR="00012403" w:rsidRPr="00F34BC9">
        <w:rPr>
          <w:b/>
          <w:bCs/>
          <w:color w:val="000000" w:themeColor="text1"/>
          <w:sz w:val="24"/>
          <w:szCs w:val="24"/>
        </w:rPr>
        <w:t>c</w:t>
      </w:r>
      <w:r w:rsidRPr="00F34BC9">
        <w:rPr>
          <w:b/>
          <w:bCs/>
          <w:color w:val="000000" w:themeColor="text1"/>
          <w:sz w:val="24"/>
          <w:szCs w:val="24"/>
        </w:rPr>
        <w:t>omes</w:t>
      </w:r>
      <w:r w:rsidR="005A1695" w:rsidRPr="00F34BC9">
        <w:rPr>
          <w:b/>
          <w:bCs/>
          <w:color w:val="000000" w:themeColor="text1"/>
          <w:sz w:val="24"/>
          <w:szCs w:val="24"/>
        </w:rPr>
        <w:t xml:space="preserve"> </w:t>
      </w:r>
      <w:r w:rsidR="005A1695" w:rsidRPr="00186534">
        <w:rPr>
          <w:i/>
          <w:iCs/>
          <w:color w:val="000000" w:themeColor="text1"/>
          <w:sz w:val="24"/>
          <w:szCs w:val="24"/>
        </w:rPr>
        <w:t>(</w:t>
      </w:r>
      <w:r w:rsidR="00F34BC9" w:rsidRPr="00186534">
        <w:rPr>
          <w:i/>
          <w:iCs/>
          <w:color w:val="000000" w:themeColor="text1"/>
          <w:sz w:val="24"/>
          <w:szCs w:val="24"/>
        </w:rPr>
        <w:t>Student: complete before meeting. Committee: complete during meeting.</w:t>
      </w:r>
      <w:r w:rsidR="002A351A" w:rsidRPr="00186534">
        <w:rPr>
          <w:i/>
          <w:iCs/>
          <w:color w:val="000000" w:themeColor="text1"/>
          <w:sz w:val="24"/>
          <w:szCs w:val="24"/>
        </w:rPr>
        <w:t xml:space="preserve"> </w:t>
      </w:r>
      <w:r w:rsidR="002A351A" w:rsidRPr="00040422">
        <w:rPr>
          <w:i/>
          <w:iCs/>
          <w:color w:val="000000" w:themeColor="text1"/>
          <w:sz w:val="24"/>
          <w:szCs w:val="24"/>
        </w:rPr>
        <w:t>Indicate</w:t>
      </w:r>
      <w:r w:rsidR="00186534" w:rsidRPr="00040422">
        <w:rPr>
          <w:i/>
          <w:iCs/>
          <w:color w:val="000000" w:themeColor="text1"/>
          <w:sz w:val="24"/>
          <w:szCs w:val="24"/>
        </w:rPr>
        <w:t xml:space="preserve"> either ‘satisfactory’ or ‘needs improvement’</w:t>
      </w:r>
      <w:r w:rsidR="00040422" w:rsidRPr="00040422">
        <w:rPr>
          <w:i/>
          <w:iCs/>
          <w:color w:val="000000" w:themeColor="text1"/>
          <w:sz w:val="24"/>
          <w:szCs w:val="24"/>
        </w:rPr>
        <w:t xml:space="preserve"> for each learning outcome.)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75"/>
        <w:gridCol w:w="2319"/>
        <w:gridCol w:w="2320"/>
      </w:tblGrid>
      <w:tr w:rsidR="00040422" w:rsidRPr="00EA3C25" w14:paraId="0282AA6E" w14:textId="77777777" w:rsidTr="00901D4E">
        <w:trPr>
          <w:trHeight w:val="488"/>
          <w:jc w:val="center"/>
        </w:trPr>
        <w:tc>
          <w:tcPr>
            <w:tcW w:w="5575" w:type="dxa"/>
            <w:vAlign w:val="center"/>
          </w:tcPr>
          <w:p w14:paraId="3FE3156D" w14:textId="77777777" w:rsidR="00040422" w:rsidRPr="00EA3C25" w:rsidRDefault="00040422" w:rsidP="009C6100">
            <w:pPr>
              <w:rPr>
                <w:b/>
                <w:bCs/>
                <w:color w:val="000000" w:themeColor="text1"/>
              </w:rPr>
            </w:pPr>
            <w:r w:rsidRPr="00EA3C25">
              <w:rPr>
                <w:b/>
                <w:bCs/>
                <w:color w:val="000000" w:themeColor="text1"/>
              </w:rPr>
              <w:t>Learning Outcome</w:t>
            </w:r>
          </w:p>
        </w:tc>
        <w:tc>
          <w:tcPr>
            <w:tcW w:w="2319" w:type="dxa"/>
            <w:vAlign w:val="center"/>
          </w:tcPr>
          <w:p w14:paraId="25F92FB9" w14:textId="1DD7BA75" w:rsidR="00040422" w:rsidRPr="00EA3C25" w:rsidRDefault="00040422" w:rsidP="009C6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Student</w:t>
            </w:r>
          </w:p>
        </w:tc>
        <w:tc>
          <w:tcPr>
            <w:tcW w:w="2320" w:type="dxa"/>
            <w:vAlign w:val="center"/>
          </w:tcPr>
          <w:p w14:paraId="0B381B79" w14:textId="6D3C5313" w:rsidR="00040422" w:rsidRPr="00EA3C25" w:rsidRDefault="00040422" w:rsidP="009C6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Committee</w:t>
            </w:r>
          </w:p>
        </w:tc>
      </w:tr>
      <w:tr w:rsidR="00040422" w:rsidRPr="00EA3C25" w14:paraId="45AE4A07" w14:textId="77777777" w:rsidTr="00901D4E">
        <w:trPr>
          <w:trHeight w:val="488"/>
          <w:jc w:val="center"/>
        </w:trPr>
        <w:tc>
          <w:tcPr>
            <w:tcW w:w="5575" w:type="dxa"/>
            <w:vAlign w:val="center"/>
          </w:tcPr>
          <w:p w14:paraId="69D0FDA6" w14:textId="6AB8DFFE" w:rsidR="00040422" w:rsidRPr="00266CEA" w:rsidRDefault="00040422" w:rsidP="009C6100">
            <w:pPr>
              <w:rPr>
                <w:color w:val="000000" w:themeColor="text1"/>
                <w:sz w:val="20"/>
                <w:szCs w:val="20"/>
              </w:rPr>
            </w:pPr>
            <w:r w:rsidRPr="00266CEA">
              <w:rPr>
                <w:color w:val="000000" w:themeColor="text1"/>
                <w:sz w:val="20"/>
                <w:szCs w:val="20"/>
              </w:rPr>
              <w:t xml:space="preserve">Obtaining a strong foundation in biological science </w:t>
            </w:r>
          </w:p>
        </w:tc>
        <w:tc>
          <w:tcPr>
            <w:tcW w:w="2319" w:type="dxa"/>
            <w:vAlign w:val="center"/>
          </w:tcPr>
          <w:p w14:paraId="20A36320" w14:textId="52A6E539" w:rsidR="00040422" w:rsidRPr="00EA3C25" w:rsidRDefault="00B25F87" w:rsidP="009C6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tudentSLO1"/>
                  <w:enabled/>
                  <w:calcOnExit w:val="0"/>
                  <w:ddList>
                    <w:listEntry w:val="Satisfactory"/>
                    <w:listEntry w:val="Needs Improvement"/>
                  </w:ddList>
                </w:ffData>
              </w:fldChar>
            </w:r>
            <w:bookmarkStart w:id="6" w:name="StudentSLO1"/>
            <w:r>
              <w:rPr>
                <w:color w:val="000000" w:themeColor="text1"/>
              </w:rPr>
              <w:instrText xml:space="preserve"> FORMDROPDOWN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bookmarkEnd w:id="6"/>
          </w:p>
        </w:tc>
        <w:tc>
          <w:tcPr>
            <w:tcW w:w="2320" w:type="dxa"/>
            <w:vAlign w:val="center"/>
          </w:tcPr>
          <w:p w14:paraId="5CDA81B1" w14:textId="33D60694" w:rsidR="00040422" w:rsidRPr="00EA3C25" w:rsidRDefault="00B25F87" w:rsidP="009C6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CommitteeSLO1"/>
                  <w:enabled/>
                  <w:calcOnExit w:val="0"/>
                  <w:ddList>
                    <w:listEntry w:val="Satisfactory"/>
                    <w:listEntry w:val="Needs Improvement"/>
                  </w:ddList>
                </w:ffData>
              </w:fldChar>
            </w:r>
            <w:bookmarkStart w:id="7" w:name="CommitteeSLO1"/>
            <w:r>
              <w:rPr>
                <w:color w:val="000000" w:themeColor="text1"/>
              </w:rPr>
              <w:instrText xml:space="preserve"> FORMDROPDOWN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bookmarkEnd w:id="7"/>
          </w:p>
        </w:tc>
      </w:tr>
      <w:tr w:rsidR="00040422" w:rsidRPr="00EA3C25" w14:paraId="1AA17C23" w14:textId="77777777" w:rsidTr="00901D4E">
        <w:trPr>
          <w:trHeight w:val="488"/>
          <w:jc w:val="center"/>
        </w:trPr>
        <w:tc>
          <w:tcPr>
            <w:tcW w:w="5575" w:type="dxa"/>
            <w:vAlign w:val="center"/>
          </w:tcPr>
          <w:p w14:paraId="4A5AC981" w14:textId="414FAA81" w:rsidR="00040422" w:rsidRPr="00266CEA" w:rsidRDefault="00040422" w:rsidP="009C6100">
            <w:pPr>
              <w:rPr>
                <w:color w:val="000000" w:themeColor="text1"/>
                <w:sz w:val="20"/>
                <w:szCs w:val="20"/>
              </w:rPr>
            </w:pPr>
            <w:r w:rsidRPr="00266CEA">
              <w:rPr>
                <w:color w:val="000000" w:themeColor="text1"/>
                <w:sz w:val="20"/>
                <w:szCs w:val="20"/>
              </w:rPr>
              <w:t>Developing in-depth knowledge of a specific biological discipline of importance to animal agriculture</w:t>
            </w:r>
          </w:p>
        </w:tc>
        <w:tc>
          <w:tcPr>
            <w:tcW w:w="2319" w:type="dxa"/>
            <w:vAlign w:val="center"/>
          </w:tcPr>
          <w:p w14:paraId="2C499B3A" w14:textId="2BF8D3FB" w:rsidR="00040422" w:rsidRPr="00EA3C25" w:rsidRDefault="00B25F87" w:rsidP="009C6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tudentSLO2"/>
                  <w:enabled/>
                  <w:calcOnExit w:val="0"/>
                  <w:ddList>
                    <w:listEntry w:val="Satisfactory"/>
                    <w:listEntry w:val="Needs Improvement"/>
                  </w:ddList>
                </w:ffData>
              </w:fldChar>
            </w:r>
            <w:bookmarkStart w:id="8" w:name="StudentSLO2"/>
            <w:r>
              <w:rPr>
                <w:color w:val="000000" w:themeColor="text1"/>
              </w:rPr>
              <w:instrText xml:space="preserve"> FORMDROPDOWN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bookmarkEnd w:id="8"/>
          </w:p>
        </w:tc>
        <w:tc>
          <w:tcPr>
            <w:tcW w:w="2320" w:type="dxa"/>
            <w:vAlign w:val="center"/>
          </w:tcPr>
          <w:p w14:paraId="31295B54" w14:textId="18CF03F0" w:rsidR="00040422" w:rsidRPr="00EA3C25" w:rsidRDefault="00B25F87" w:rsidP="009C6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CommitteeSLO2"/>
                  <w:enabled/>
                  <w:calcOnExit w:val="0"/>
                  <w:ddList>
                    <w:listEntry w:val="Satisfactory"/>
                    <w:listEntry w:val="Needs Improvement"/>
                  </w:ddList>
                </w:ffData>
              </w:fldChar>
            </w:r>
            <w:bookmarkStart w:id="9" w:name="CommitteeSLO2"/>
            <w:r>
              <w:rPr>
                <w:color w:val="000000" w:themeColor="text1"/>
              </w:rPr>
              <w:instrText xml:space="preserve"> FORMDROPDOWN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bookmarkEnd w:id="9"/>
          </w:p>
        </w:tc>
      </w:tr>
      <w:tr w:rsidR="00040422" w:rsidRPr="00EA3C25" w14:paraId="045AA92E" w14:textId="77777777" w:rsidTr="00901D4E">
        <w:trPr>
          <w:trHeight w:val="488"/>
          <w:jc w:val="center"/>
        </w:trPr>
        <w:tc>
          <w:tcPr>
            <w:tcW w:w="5575" w:type="dxa"/>
            <w:vAlign w:val="center"/>
          </w:tcPr>
          <w:p w14:paraId="4023FD4B" w14:textId="52AC7722" w:rsidR="00040422" w:rsidRPr="00266CEA" w:rsidRDefault="00040422" w:rsidP="009C6100">
            <w:pPr>
              <w:rPr>
                <w:color w:val="000000" w:themeColor="text1"/>
                <w:sz w:val="20"/>
                <w:szCs w:val="20"/>
              </w:rPr>
            </w:pPr>
            <w:r w:rsidRPr="00266CEA">
              <w:rPr>
                <w:color w:val="000000" w:themeColor="text1"/>
                <w:sz w:val="20"/>
                <w:szCs w:val="20"/>
              </w:rPr>
              <w:t>Develop</w:t>
            </w:r>
            <w:r>
              <w:rPr>
                <w:color w:val="000000" w:themeColor="text1"/>
                <w:sz w:val="20"/>
                <w:szCs w:val="20"/>
              </w:rPr>
              <w:t>ing</w:t>
            </w:r>
            <w:r w:rsidRPr="00266CEA">
              <w:rPr>
                <w:color w:val="000000" w:themeColor="text1"/>
                <w:sz w:val="20"/>
                <w:szCs w:val="20"/>
              </w:rPr>
              <w:t xml:space="preserve"> creative potential </w:t>
            </w:r>
          </w:p>
        </w:tc>
        <w:tc>
          <w:tcPr>
            <w:tcW w:w="2319" w:type="dxa"/>
            <w:vAlign w:val="center"/>
          </w:tcPr>
          <w:p w14:paraId="6FED8C7F" w14:textId="0F626BED" w:rsidR="00040422" w:rsidRPr="00EA3C25" w:rsidRDefault="00B25F87" w:rsidP="009C6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tudentSLO3"/>
                  <w:enabled/>
                  <w:calcOnExit w:val="0"/>
                  <w:ddList>
                    <w:listEntry w:val="Satisfactory"/>
                    <w:listEntry w:val="Needs Improvement"/>
                  </w:ddList>
                </w:ffData>
              </w:fldChar>
            </w:r>
            <w:bookmarkStart w:id="10" w:name="StudentSLO3"/>
            <w:r>
              <w:rPr>
                <w:color w:val="000000" w:themeColor="text1"/>
              </w:rPr>
              <w:instrText xml:space="preserve"> FORMDROPDOWN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bookmarkEnd w:id="10"/>
          </w:p>
        </w:tc>
        <w:tc>
          <w:tcPr>
            <w:tcW w:w="2320" w:type="dxa"/>
            <w:vAlign w:val="center"/>
          </w:tcPr>
          <w:p w14:paraId="7EDD217D" w14:textId="632F8098" w:rsidR="00040422" w:rsidRPr="00EA3C25" w:rsidRDefault="00B25F87" w:rsidP="009C6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CommitteeSLO3"/>
                  <w:enabled/>
                  <w:calcOnExit w:val="0"/>
                  <w:ddList>
                    <w:listEntry w:val="Satisfactory"/>
                    <w:listEntry w:val="Needs Improvement"/>
                  </w:ddList>
                </w:ffData>
              </w:fldChar>
            </w:r>
            <w:bookmarkStart w:id="11" w:name="CommitteeSLO3"/>
            <w:r>
              <w:rPr>
                <w:color w:val="000000" w:themeColor="text1"/>
              </w:rPr>
              <w:instrText xml:space="preserve"> FORMDROPDOWN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bookmarkEnd w:id="11"/>
          </w:p>
        </w:tc>
      </w:tr>
      <w:tr w:rsidR="00040422" w:rsidRPr="00EA3C25" w14:paraId="3C543F27" w14:textId="77777777" w:rsidTr="00901D4E">
        <w:trPr>
          <w:trHeight w:val="488"/>
          <w:jc w:val="center"/>
        </w:trPr>
        <w:tc>
          <w:tcPr>
            <w:tcW w:w="5575" w:type="dxa"/>
            <w:vAlign w:val="center"/>
          </w:tcPr>
          <w:p w14:paraId="25190B6D" w14:textId="29965EC2" w:rsidR="00040422" w:rsidRPr="00266CEA" w:rsidRDefault="00040422" w:rsidP="009C6100">
            <w:pPr>
              <w:rPr>
                <w:color w:val="000000" w:themeColor="text1"/>
                <w:sz w:val="20"/>
                <w:szCs w:val="20"/>
              </w:rPr>
            </w:pPr>
            <w:r w:rsidRPr="00266CEA">
              <w:rPr>
                <w:color w:val="000000" w:themeColor="text1"/>
                <w:sz w:val="20"/>
                <w:szCs w:val="20"/>
              </w:rPr>
              <w:t>Demonstrating independent thought</w:t>
            </w:r>
          </w:p>
        </w:tc>
        <w:tc>
          <w:tcPr>
            <w:tcW w:w="2319" w:type="dxa"/>
            <w:vAlign w:val="center"/>
          </w:tcPr>
          <w:p w14:paraId="01B873DC" w14:textId="40BE5262" w:rsidR="00040422" w:rsidRPr="00EA3C25" w:rsidRDefault="00B25F87" w:rsidP="009C6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tudentSLO4"/>
                  <w:enabled/>
                  <w:calcOnExit w:val="0"/>
                  <w:ddList>
                    <w:listEntry w:val="Satisfactory"/>
                    <w:listEntry w:val="Needs Improvement"/>
                  </w:ddList>
                </w:ffData>
              </w:fldChar>
            </w:r>
            <w:bookmarkStart w:id="12" w:name="StudentSLO4"/>
            <w:r>
              <w:rPr>
                <w:color w:val="000000" w:themeColor="text1"/>
              </w:rPr>
              <w:instrText xml:space="preserve"> FORMDROPDOWN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2320" w:type="dxa"/>
            <w:vAlign w:val="center"/>
          </w:tcPr>
          <w:p w14:paraId="11F342BE" w14:textId="5F49E4E7" w:rsidR="00040422" w:rsidRPr="00EA3C25" w:rsidRDefault="00B25F87" w:rsidP="009C6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CommitteeSLO4"/>
                  <w:enabled/>
                  <w:calcOnExit w:val="0"/>
                  <w:ddList>
                    <w:listEntry w:val="Satisfactory"/>
                    <w:listEntry w:val="Needs Improvement"/>
                  </w:ddList>
                </w:ffData>
              </w:fldChar>
            </w:r>
            <w:bookmarkStart w:id="13" w:name="CommitteeSLO4"/>
            <w:r>
              <w:rPr>
                <w:color w:val="000000" w:themeColor="text1"/>
              </w:rPr>
              <w:instrText xml:space="preserve"> FORMDROPDOWN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bookmarkEnd w:id="13"/>
          </w:p>
        </w:tc>
      </w:tr>
      <w:tr w:rsidR="00040422" w:rsidRPr="00EA3C25" w14:paraId="7BDE119A" w14:textId="77777777" w:rsidTr="00901D4E">
        <w:trPr>
          <w:trHeight w:val="488"/>
          <w:jc w:val="center"/>
        </w:trPr>
        <w:tc>
          <w:tcPr>
            <w:tcW w:w="5575" w:type="dxa"/>
            <w:vAlign w:val="center"/>
          </w:tcPr>
          <w:p w14:paraId="070783A1" w14:textId="01967FE9" w:rsidR="00040422" w:rsidRPr="00266CEA" w:rsidRDefault="00040422" w:rsidP="009C6100">
            <w:pPr>
              <w:rPr>
                <w:color w:val="000000" w:themeColor="text1"/>
                <w:sz w:val="20"/>
                <w:szCs w:val="20"/>
              </w:rPr>
            </w:pPr>
            <w:r w:rsidRPr="00266CEA">
              <w:rPr>
                <w:color w:val="000000" w:themeColor="text1"/>
                <w:sz w:val="20"/>
                <w:szCs w:val="20"/>
              </w:rPr>
              <w:t>Mastering technical skills</w:t>
            </w:r>
          </w:p>
        </w:tc>
        <w:tc>
          <w:tcPr>
            <w:tcW w:w="2319" w:type="dxa"/>
            <w:vAlign w:val="center"/>
          </w:tcPr>
          <w:p w14:paraId="12B1E462" w14:textId="2CE12548" w:rsidR="00040422" w:rsidRPr="00EA3C25" w:rsidRDefault="00B25F87" w:rsidP="009C6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tudentSLO5"/>
                  <w:enabled/>
                  <w:calcOnExit w:val="0"/>
                  <w:ddList>
                    <w:listEntry w:val="Satisfactory"/>
                    <w:listEntry w:val="Needs Improvement"/>
                  </w:ddList>
                </w:ffData>
              </w:fldChar>
            </w:r>
            <w:bookmarkStart w:id="14" w:name="StudentSLO5"/>
            <w:r>
              <w:rPr>
                <w:color w:val="000000" w:themeColor="text1"/>
              </w:rPr>
              <w:instrText xml:space="preserve"> FORMDROPDOWN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2320" w:type="dxa"/>
            <w:vAlign w:val="center"/>
          </w:tcPr>
          <w:p w14:paraId="1D7DBD90" w14:textId="4B41CA97" w:rsidR="00040422" w:rsidRPr="00EA3C25" w:rsidRDefault="00B25F87" w:rsidP="009C6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CommitteeSLO5"/>
                  <w:enabled/>
                  <w:calcOnExit w:val="0"/>
                  <w:ddList>
                    <w:listEntry w:val="Satisfactory"/>
                    <w:listEntry w:val="Needs Improvement"/>
                  </w:ddList>
                </w:ffData>
              </w:fldChar>
            </w:r>
            <w:bookmarkStart w:id="15" w:name="CommitteeSLO5"/>
            <w:r>
              <w:rPr>
                <w:color w:val="000000" w:themeColor="text1"/>
              </w:rPr>
              <w:instrText xml:space="preserve"> FORMDROPDOWN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bookmarkEnd w:id="15"/>
          </w:p>
        </w:tc>
      </w:tr>
      <w:tr w:rsidR="00040422" w:rsidRPr="00EA3C25" w14:paraId="2C45204C" w14:textId="77777777" w:rsidTr="00901D4E">
        <w:trPr>
          <w:trHeight w:val="489"/>
          <w:jc w:val="center"/>
        </w:trPr>
        <w:tc>
          <w:tcPr>
            <w:tcW w:w="5575" w:type="dxa"/>
            <w:vAlign w:val="center"/>
          </w:tcPr>
          <w:p w14:paraId="11564E6A" w14:textId="220A004C" w:rsidR="00040422" w:rsidRPr="00266CEA" w:rsidRDefault="00040422" w:rsidP="009C6100">
            <w:pPr>
              <w:rPr>
                <w:color w:val="000000" w:themeColor="text1"/>
                <w:sz w:val="20"/>
                <w:szCs w:val="20"/>
              </w:rPr>
            </w:pPr>
            <w:r w:rsidRPr="00266CEA">
              <w:rPr>
                <w:color w:val="000000" w:themeColor="text1"/>
                <w:sz w:val="20"/>
                <w:szCs w:val="20"/>
              </w:rPr>
              <w:t>Achieving a foundation for an effective, independent career in extension, research, teaching or agribusiness</w:t>
            </w:r>
          </w:p>
        </w:tc>
        <w:tc>
          <w:tcPr>
            <w:tcW w:w="2319" w:type="dxa"/>
            <w:vAlign w:val="center"/>
          </w:tcPr>
          <w:p w14:paraId="04398EF3" w14:textId="615DE4C6" w:rsidR="00040422" w:rsidRPr="00EA3C25" w:rsidRDefault="00B25F87" w:rsidP="009C6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StudentSLO6"/>
                  <w:enabled/>
                  <w:calcOnExit w:val="0"/>
                  <w:ddList>
                    <w:listEntry w:val="Satisfactory"/>
                    <w:listEntry w:val="Needs Improvement"/>
                  </w:ddList>
                </w:ffData>
              </w:fldChar>
            </w:r>
            <w:bookmarkStart w:id="16" w:name="StudentSLO6"/>
            <w:r>
              <w:rPr>
                <w:color w:val="000000" w:themeColor="text1"/>
              </w:rPr>
              <w:instrText xml:space="preserve"> FORMDROPDOWN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2320" w:type="dxa"/>
            <w:vAlign w:val="center"/>
          </w:tcPr>
          <w:p w14:paraId="3E966FA0" w14:textId="2D5E2B71" w:rsidR="00040422" w:rsidRPr="00EA3C25" w:rsidRDefault="00B25F87" w:rsidP="009C610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CommitteeSLO6"/>
                  <w:enabled/>
                  <w:calcOnExit w:val="0"/>
                  <w:ddList>
                    <w:listEntry w:val="Satisfactory"/>
                    <w:listEntry w:val="Needs Improvement"/>
                  </w:ddList>
                </w:ffData>
              </w:fldChar>
            </w:r>
            <w:bookmarkStart w:id="17" w:name="CommitteeSLO6"/>
            <w:r>
              <w:rPr>
                <w:color w:val="000000" w:themeColor="text1"/>
              </w:rPr>
              <w:instrText xml:space="preserve"> FORMDROPDOWN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bookmarkEnd w:id="17"/>
          </w:p>
        </w:tc>
      </w:tr>
    </w:tbl>
    <w:p w14:paraId="4A57DF14" w14:textId="77777777" w:rsidR="0083784F" w:rsidRPr="00266CEA" w:rsidRDefault="0083784F">
      <w:pPr>
        <w:rPr>
          <w:b/>
          <w:bCs/>
          <w:color w:val="000000" w:themeColor="text1"/>
          <w:sz w:val="12"/>
          <w:szCs w:val="12"/>
        </w:rPr>
      </w:pPr>
    </w:p>
    <w:p w14:paraId="21FAB768" w14:textId="359C4B74" w:rsidR="004C4A98" w:rsidRPr="00E634D3" w:rsidRDefault="001B1EE0">
      <w:pPr>
        <w:rPr>
          <w:b/>
          <w:bCs/>
          <w:sz w:val="24"/>
          <w:szCs w:val="24"/>
        </w:rPr>
      </w:pPr>
      <w:r w:rsidRPr="00E634D3">
        <w:rPr>
          <w:b/>
          <w:bCs/>
          <w:sz w:val="24"/>
          <w:szCs w:val="24"/>
        </w:rPr>
        <w:t xml:space="preserve">Brief Statement </w:t>
      </w:r>
      <w:r w:rsidR="004C4A98" w:rsidRPr="00E634D3">
        <w:rPr>
          <w:b/>
          <w:bCs/>
          <w:sz w:val="24"/>
          <w:szCs w:val="24"/>
        </w:rPr>
        <w:t>from Major Professor (required):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0C74FF" w14:paraId="1B24CD43" w14:textId="77777777" w:rsidTr="000C74FF">
        <w:tc>
          <w:tcPr>
            <w:tcW w:w="10214" w:type="dxa"/>
          </w:tcPr>
          <w:p w14:paraId="4852F9AA" w14:textId="77777777" w:rsidR="000C74FF" w:rsidRDefault="000C74FF">
            <w:pPr>
              <w:rPr>
                <w:sz w:val="24"/>
                <w:szCs w:val="24"/>
              </w:rPr>
            </w:pPr>
          </w:p>
          <w:p w14:paraId="79FAABA6" w14:textId="77777777" w:rsidR="000C74FF" w:rsidRDefault="000C74FF">
            <w:pPr>
              <w:rPr>
                <w:sz w:val="24"/>
                <w:szCs w:val="24"/>
              </w:rPr>
            </w:pPr>
          </w:p>
          <w:p w14:paraId="002107C6" w14:textId="77777777" w:rsidR="000C74FF" w:rsidRDefault="000C74FF">
            <w:pPr>
              <w:rPr>
                <w:sz w:val="24"/>
                <w:szCs w:val="24"/>
              </w:rPr>
            </w:pPr>
          </w:p>
          <w:p w14:paraId="78558DB8" w14:textId="77777777" w:rsidR="000C74FF" w:rsidRDefault="000C74FF">
            <w:pPr>
              <w:rPr>
                <w:sz w:val="24"/>
                <w:szCs w:val="24"/>
              </w:rPr>
            </w:pPr>
          </w:p>
          <w:p w14:paraId="6E233141" w14:textId="77777777" w:rsidR="000C74FF" w:rsidRDefault="000C74FF">
            <w:pPr>
              <w:rPr>
                <w:sz w:val="24"/>
                <w:szCs w:val="24"/>
              </w:rPr>
            </w:pPr>
          </w:p>
          <w:p w14:paraId="2C10CA12" w14:textId="77777777" w:rsidR="000C74FF" w:rsidRDefault="000C74FF">
            <w:pPr>
              <w:rPr>
                <w:sz w:val="24"/>
                <w:szCs w:val="24"/>
              </w:rPr>
            </w:pPr>
          </w:p>
        </w:tc>
      </w:tr>
    </w:tbl>
    <w:p w14:paraId="3FAEAE39" w14:textId="77777777" w:rsidR="00DA7FE4" w:rsidRPr="00266CEA" w:rsidRDefault="00DA7FE4">
      <w:pPr>
        <w:rPr>
          <w:sz w:val="12"/>
          <w:szCs w:val="12"/>
        </w:rPr>
      </w:pPr>
    </w:p>
    <w:p w14:paraId="2BFAB010" w14:textId="3AA2DDA9" w:rsidR="00701FF9" w:rsidRPr="00E634D3" w:rsidRDefault="004C4A98">
      <w:pPr>
        <w:rPr>
          <w:b/>
          <w:bCs/>
          <w:sz w:val="24"/>
          <w:szCs w:val="24"/>
        </w:rPr>
      </w:pPr>
      <w:r w:rsidRPr="00E634D3">
        <w:rPr>
          <w:b/>
          <w:bCs/>
          <w:sz w:val="24"/>
          <w:szCs w:val="24"/>
        </w:rPr>
        <w:t>Comments from Committee Members (optional):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634D3" w14:paraId="0DA4A842" w14:textId="77777777" w:rsidTr="00E634D3">
        <w:tc>
          <w:tcPr>
            <w:tcW w:w="10214" w:type="dxa"/>
          </w:tcPr>
          <w:p w14:paraId="4E1A9CEA" w14:textId="77777777" w:rsidR="00E634D3" w:rsidRDefault="00E634D3">
            <w:pPr>
              <w:rPr>
                <w:sz w:val="24"/>
                <w:szCs w:val="24"/>
              </w:rPr>
            </w:pPr>
          </w:p>
          <w:p w14:paraId="75C084B9" w14:textId="77777777" w:rsidR="00E634D3" w:rsidRDefault="00E634D3">
            <w:pPr>
              <w:rPr>
                <w:sz w:val="24"/>
                <w:szCs w:val="24"/>
              </w:rPr>
            </w:pPr>
          </w:p>
          <w:p w14:paraId="154CEEA7" w14:textId="77777777" w:rsidR="00E634D3" w:rsidRDefault="00E634D3">
            <w:pPr>
              <w:rPr>
                <w:sz w:val="24"/>
                <w:szCs w:val="24"/>
              </w:rPr>
            </w:pPr>
          </w:p>
          <w:p w14:paraId="69982A89" w14:textId="77777777" w:rsidR="00E634D3" w:rsidRDefault="00E634D3">
            <w:pPr>
              <w:rPr>
                <w:sz w:val="24"/>
                <w:szCs w:val="24"/>
              </w:rPr>
            </w:pPr>
          </w:p>
        </w:tc>
      </w:tr>
    </w:tbl>
    <w:p w14:paraId="5B25327C" w14:textId="77777777" w:rsidR="000C74FF" w:rsidRPr="00266CEA" w:rsidRDefault="000C74FF">
      <w:pPr>
        <w:rPr>
          <w:sz w:val="12"/>
          <w:szCs w:val="12"/>
        </w:rPr>
      </w:pPr>
    </w:p>
    <w:p w14:paraId="3C2D081F" w14:textId="154C23C0" w:rsidR="004458C6" w:rsidRPr="00F820E0" w:rsidRDefault="004458C6">
      <w:pPr>
        <w:rPr>
          <w:b/>
          <w:bCs/>
          <w:color w:val="000000" w:themeColor="text1"/>
          <w:sz w:val="24"/>
          <w:szCs w:val="24"/>
        </w:rPr>
      </w:pPr>
      <w:r w:rsidRPr="00F820E0">
        <w:rPr>
          <w:b/>
          <w:bCs/>
          <w:color w:val="000000" w:themeColor="text1"/>
          <w:sz w:val="24"/>
          <w:szCs w:val="24"/>
        </w:rPr>
        <w:t>Review of Student Progress</w:t>
      </w:r>
      <w:r w:rsidR="0028319D" w:rsidRPr="00F820E0">
        <w:rPr>
          <w:b/>
          <w:bCs/>
          <w:color w:val="000000" w:themeColor="text1"/>
          <w:sz w:val="24"/>
          <w:szCs w:val="24"/>
        </w:rPr>
        <w:t xml:space="preserve">: </w:t>
      </w:r>
      <w:r w:rsidR="0028319D" w:rsidRPr="00F820E0">
        <w:rPr>
          <w:b/>
          <w:bCs/>
          <w:color w:val="000000" w:themeColor="text1"/>
          <w:sz w:val="24"/>
          <w:szCs w:val="24"/>
        </w:rPr>
        <w:tab/>
      </w:r>
      <w:r w:rsidR="0028319D" w:rsidRPr="00F820E0">
        <w:rPr>
          <w:b/>
          <w:bCs/>
          <w:color w:val="000000" w:themeColor="text1"/>
          <w:sz w:val="24"/>
          <w:szCs w:val="24"/>
        </w:rPr>
        <w:tab/>
      </w:r>
      <w:r w:rsidR="006872EF">
        <w:rPr>
          <w:b/>
          <w:bCs/>
          <w:color w:val="000000" w:themeColor="text1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="006872EF">
        <w:rPr>
          <w:b/>
          <w:bCs/>
          <w:color w:val="000000" w:themeColor="text1"/>
          <w:sz w:val="24"/>
          <w:szCs w:val="24"/>
        </w:rPr>
        <w:instrText xml:space="preserve"> FORMCHECKBOX </w:instrText>
      </w:r>
      <w:r w:rsidR="006872EF">
        <w:rPr>
          <w:b/>
          <w:bCs/>
          <w:color w:val="000000" w:themeColor="text1"/>
          <w:sz w:val="24"/>
          <w:szCs w:val="24"/>
        </w:rPr>
      </w:r>
      <w:r w:rsidR="006872EF">
        <w:rPr>
          <w:b/>
          <w:bCs/>
          <w:color w:val="000000" w:themeColor="text1"/>
          <w:sz w:val="24"/>
          <w:szCs w:val="24"/>
        </w:rPr>
        <w:fldChar w:fldCharType="separate"/>
      </w:r>
      <w:r w:rsidR="006872EF">
        <w:rPr>
          <w:b/>
          <w:bCs/>
          <w:color w:val="000000" w:themeColor="text1"/>
          <w:sz w:val="24"/>
          <w:szCs w:val="24"/>
        </w:rPr>
        <w:fldChar w:fldCharType="end"/>
      </w:r>
      <w:bookmarkEnd w:id="18"/>
      <w:r w:rsidR="006872EF">
        <w:rPr>
          <w:b/>
          <w:bCs/>
          <w:color w:val="000000" w:themeColor="text1"/>
          <w:sz w:val="24"/>
          <w:szCs w:val="24"/>
        </w:rPr>
        <w:t xml:space="preserve"> </w:t>
      </w:r>
      <w:r w:rsidR="0028319D" w:rsidRPr="00F820E0">
        <w:rPr>
          <w:b/>
          <w:bCs/>
          <w:color w:val="000000" w:themeColor="text1"/>
          <w:sz w:val="24"/>
          <w:szCs w:val="24"/>
        </w:rPr>
        <w:t xml:space="preserve">Satisfactory </w:t>
      </w:r>
      <w:r w:rsidR="0028319D" w:rsidRPr="00F820E0">
        <w:rPr>
          <w:b/>
          <w:bCs/>
          <w:color w:val="000000" w:themeColor="text1"/>
          <w:sz w:val="24"/>
          <w:szCs w:val="24"/>
        </w:rPr>
        <w:tab/>
      </w:r>
      <w:r w:rsidR="0028319D" w:rsidRPr="00F820E0">
        <w:rPr>
          <w:b/>
          <w:bCs/>
          <w:color w:val="000000" w:themeColor="text1"/>
          <w:sz w:val="24"/>
          <w:szCs w:val="24"/>
        </w:rPr>
        <w:tab/>
      </w:r>
      <w:r w:rsidR="0028319D" w:rsidRPr="00F820E0">
        <w:rPr>
          <w:b/>
          <w:bCs/>
          <w:color w:val="000000" w:themeColor="text1"/>
          <w:sz w:val="24"/>
          <w:szCs w:val="24"/>
        </w:rPr>
        <w:tab/>
      </w:r>
      <w:r w:rsidR="006872EF">
        <w:rPr>
          <w:b/>
          <w:bCs/>
          <w:color w:val="000000" w:themeColor="text1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 w:rsidR="006872EF">
        <w:rPr>
          <w:b/>
          <w:bCs/>
          <w:color w:val="000000" w:themeColor="text1"/>
          <w:sz w:val="24"/>
          <w:szCs w:val="24"/>
        </w:rPr>
        <w:instrText xml:space="preserve"> FORMCHECKBOX </w:instrText>
      </w:r>
      <w:r w:rsidR="006872EF">
        <w:rPr>
          <w:b/>
          <w:bCs/>
          <w:color w:val="000000" w:themeColor="text1"/>
          <w:sz w:val="24"/>
          <w:szCs w:val="24"/>
        </w:rPr>
      </w:r>
      <w:r w:rsidR="006872EF">
        <w:rPr>
          <w:b/>
          <w:bCs/>
          <w:color w:val="000000" w:themeColor="text1"/>
          <w:sz w:val="24"/>
          <w:szCs w:val="24"/>
        </w:rPr>
        <w:fldChar w:fldCharType="separate"/>
      </w:r>
      <w:r w:rsidR="006872EF">
        <w:rPr>
          <w:b/>
          <w:bCs/>
          <w:color w:val="000000" w:themeColor="text1"/>
          <w:sz w:val="24"/>
          <w:szCs w:val="24"/>
        </w:rPr>
        <w:fldChar w:fldCharType="end"/>
      </w:r>
      <w:bookmarkEnd w:id="19"/>
      <w:r w:rsidR="0028319D" w:rsidRPr="00F820E0">
        <w:rPr>
          <w:b/>
          <w:bCs/>
          <w:color w:val="000000" w:themeColor="text1"/>
          <w:sz w:val="24"/>
          <w:szCs w:val="24"/>
        </w:rPr>
        <w:t xml:space="preserve"> Unsatisfactory</w:t>
      </w:r>
    </w:p>
    <w:p w14:paraId="5724F94A" w14:textId="7D1C5E4C" w:rsidR="0028319D" w:rsidRPr="00F820E0" w:rsidRDefault="0028319D">
      <w:pPr>
        <w:rPr>
          <w:color w:val="000000" w:themeColor="text1"/>
          <w:sz w:val="24"/>
          <w:szCs w:val="24"/>
        </w:rPr>
      </w:pPr>
      <w:r w:rsidRPr="00F820E0">
        <w:rPr>
          <w:color w:val="000000" w:themeColor="text1"/>
          <w:sz w:val="24"/>
          <w:szCs w:val="24"/>
        </w:rPr>
        <w:t>If ‘unsatisfactory’ was selected, describe clear targets and timelines to provide student with guidance on how to make satisfactory progress</w:t>
      </w:r>
      <w:r w:rsidR="00266CEA">
        <w:rPr>
          <w:color w:val="000000" w:themeColor="text1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28319D" w:rsidRPr="0028319D" w14:paraId="4D6F67F0" w14:textId="77777777" w:rsidTr="0028319D">
        <w:tc>
          <w:tcPr>
            <w:tcW w:w="10214" w:type="dxa"/>
          </w:tcPr>
          <w:p w14:paraId="4BCE939C" w14:textId="77777777" w:rsidR="0028319D" w:rsidRPr="0028319D" w:rsidRDefault="0028319D">
            <w:pPr>
              <w:rPr>
                <w:color w:val="FF0000"/>
                <w:sz w:val="24"/>
                <w:szCs w:val="24"/>
              </w:rPr>
            </w:pPr>
          </w:p>
          <w:p w14:paraId="04EA7573" w14:textId="77777777" w:rsidR="0028319D" w:rsidRPr="0028319D" w:rsidRDefault="0028319D">
            <w:pPr>
              <w:rPr>
                <w:color w:val="FF0000"/>
                <w:sz w:val="24"/>
                <w:szCs w:val="24"/>
              </w:rPr>
            </w:pPr>
          </w:p>
          <w:p w14:paraId="243829AF" w14:textId="77777777" w:rsidR="0028319D" w:rsidRPr="0028319D" w:rsidRDefault="0028319D">
            <w:pPr>
              <w:rPr>
                <w:color w:val="FF0000"/>
                <w:sz w:val="24"/>
                <w:szCs w:val="24"/>
              </w:rPr>
            </w:pPr>
          </w:p>
          <w:p w14:paraId="36CF6556" w14:textId="77777777" w:rsidR="0028319D" w:rsidRPr="0028319D" w:rsidRDefault="0028319D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0115D046" w14:textId="77777777" w:rsidR="004458C6" w:rsidRPr="00266CEA" w:rsidRDefault="004458C6">
      <w:pPr>
        <w:rPr>
          <w:sz w:val="12"/>
          <w:szCs w:val="12"/>
        </w:rPr>
      </w:pPr>
    </w:p>
    <w:p w14:paraId="0B92CF17" w14:textId="787AA955" w:rsidR="001B1EE0" w:rsidRDefault="00367336">
      <w:pPr>
        <w:rPr>
          <w:b/>
          <w:bCs/>
          <w:sz w:val="24"/>
          <w:szCs w:val="24"/>
        </w:rPr>
      </w:pPr>
      <w:r w:rsidRPr="00E634D3">
        <w:rPr>
          <w:b/>
          <w:bCs/>
          <w:sz w:val="24"/>
          <w:szCs w:val="24"/>
        </w:rPr>
        <w:t>Signatures:</w:t>
      </w:r>
    </w:p>
    <w:p w14:paraId="038591A3" w14:textId="77777777" w:rsidR="00DC3A58" w:rsidRPr="00266CEA" w:rsidRDefault="00DC3A58">
      <w:pPr>
        <w:rPr>
          <w:b/>
          <w:bCs/>
          <w:sz w:val="12"/>
          <w:szCs w:val="12"/>
        </w:rPr>
      </w:pPr>
    </w:p>
    <w:p w14:paraId="73633964" w14:textId="3D7165B3" w:rsidR="00701FF9" w:rsidRDefault="001B1EE0">
      <w:pPr>
        <w:rPr>
          <w:sz w:val="24"/>
          <w:szCs w:val="24"/>
        </w:rPr>
      </w:pPr>
      <w:r w:rsidRPr="00701FF9">
        <w:rPr>
          <w:sz w:val="24"/>
          <w:szCs w:val="24"/>
        </w:rPr>
        <w:t>____________________________________</w:t>
      </w:r>
      <w:r w:rsidR="00701FF9">
        <w:rPr>
          <w:sz w:val="24"/>
          <w:szCs w:val="24"/>
        </w:rPr>
        <w:t xml:space="preserve">             </w:t>
      </w:r>
      <w:r w:rsidR="00701FF9" w:rsidRPr="00701FF9">
        <w:rPr>
          <w:sz w:val="24"/>
          <w:szCs w:val="24"/>
        </w:rPr>
        <w:t>____________________________________</w:t>
      </w:r>
    </w:p>
    <w:p w14:paraId="5A46D45C" w14:textId="2BC4B40B" w:rsidR="001B1EE0" w:rsidRDefault="001B1EE0">
      <w:pPr>
        <w:rPr>
          <w:sz w:val="24"/>
          <w:szCs w:val="24"/>
        </w:rPr>
      </w:pPr>
      <w:r w:rsidRPr="00701FF9">
        <w:rPr>
          <w:sz w:val="24"/>
          <w:szCs w:val="24"/>
        </w:rPr>
        <w:t>Student</w:t>
      </w:r>
      <w:r w:rsidRPr="00701FF9">
        <w:rPr>
          <w:sz w:val="24"/>
          <w:szCs w:val="24"/>
        </w:rPr>
        <w:tab/>
      </w:r>
      <w:r w:rsidR="00701FF9">
        <w:rPr>
          <w:sz w:val="24"/>
          <w:szCs w:val="24"/>
        </w:rPr>
        <w:tab/>
      </w:r>
      <w:r w:rsidR="00701FF9">
        <w:rPr>
          <w:sz w:val="24"/>
          <w:szCs w:val="24"/>
        </w:rPr>
        <w:tab/>
      </w:r>
      <w:r w:rsidR="00701FF9">
        <w:rPr>
          <w:sz w:val="24"/>
          <w:szCs w:val="24"/>
        </w:rPr>
        <w:tab/>
      </w:r>
      <w:r w:rsidR="00701FF9">
        <w:rPr>
          <w:sz w:val="24"/>
          <w:szCs w:val="24"/>
        </w:rPr>
        <w:tab/>
      </w:r>
      <w:r w:rsidR="00701FF9">
        <w:rPr>
          <w:sz w:val="24"/>
          <w:szCs w:val="24"/>
        </w:rPr>
        <w:tab/>
      </w:r>
      <w:r w:rsidR="00DC3A58">
        <w:rPr>
          <w:sz w:val="24"/>
          <w:szCs w:val="24"/>
        </w:rPr>
        <w:t>Committee Member</w:t>
      </w:r>
    </w:p>
    <w:p w14:paraId="566A3300" w14:textId="77777777" w:rsidR="00DC3A58" w:rsidRDefault="00DC3A58">
      <w:pPr>
        <w:rPr>
          <w:sz w:val="24"/>
          <w:szCs w:val="24"/>
        </w:rPr>
      </w:pPr>
    </w:p>
    <w:p w14:paraId="1C857621" w14:textId="282A07CE" w:rsidR="00266CEA" w:rsidRDefault="00DC3A5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3C04F6FF" w14:textId="7FA667C0" w:rsidR="00266CEA" w:rsidRDefault="00266CEA">
      <w:pPr>
        <w:rPr>
          <w:sz w:val="24"/>
          <w:szCs w:val="24"/>
        </w:rPr>
      </w:pPr>
      <w:r>
        <w:rPr>
          <w:sz w:val="24"/>
          <w:szCs w:val="24"/>
        </w:rPr>
        <w:t>Major Professor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Committee Member</w:t>
      </w:r>
    </w:p>
    <w:p w14:paraId="17A74553" w14:textId="77777777" w:rsidR="00266CEA" w:rsidRDefault="00266CEA">
      <w:pPr>
        <w:rPr>
          <w:sz w:val="24"/>
          <w:szCs w:val="24"/>
        </w:rPr>
      </w:pPr>
    </w:p>
    <w:p w14:paraId="6A0231B9" w14:textId="77777777" w:rsidR="00266CEA" w:rsidRDefault="00266CEA" w:rsidP="00266C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3E39C28F" w14:textId="667FDBA5" w:rsidR="00266CEA" w:rsidRPr="00701FF9" w:rsidRDefault="00266CEA">
      <w:pPr>
        <w:rPr>
          <w:sz w:val="24"/>
          <w:szCs w:val="24"/>
        </w:rPr>
      </w:pPr>
      <w:r>
        <w:rPr>
          <w:sz w:val="24"/>
          <w:szCs w:val="24"/>
        </w:rPr>
        <w:t>Committee 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Committee Member</w:t>
      </w:r>
    </w:p>
    <w:sectPr w:rsidR="00266CEA" w:rsidRPr="00701FF9" w:rsidSect="00DA7FE4">
      <w:headerReference w:type="default" r:id="rId7"/>
      <w:footerReference w:type="even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B69D5" w14:textId="77777777" w:rsidR="00C756C4" w:rsidRDefault="00C756C4" w:rsidP="004C4A98">
      <w:r>
        <w:separator/>
      </w:r>
    </w:p>
  </w:endnote>
  <w:endnote w:type="continuationSeparator" w:id="0">
    <w:p w14:paraId="5DA92556" w14:textId="77777777" w:rsidR="00C756C4" w:rsidRDefault="00C756C4" w:rsidP="004C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427132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47E844" w14:textId="1794EB67" w:rsidR="00A83C86" w:rsidRDefault="00A83C86" w:rsidP="00F44AC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491BCB" w14:textId="77777777" w:rsidR="003700E9" w:rsidRDefault="00370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019738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B16D17" w14:textId="5B8FE2BA" w:rsidR="00A83C86" w:rsidRDefault="00A83C86" w:rsidP="00F44AC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93B30A" w14:textId="77777777" w:rsidR="005557B5" w:rsidRDefault="005557B5" w:rsidP="005557B5">
    <w:pPr>
      <w:pStyle w:val="Footer"/>
      <w:jc w:val="right"/>
      <w:rPr>
        <w:sz w:val="20"/>
        <w:szCs w:val="20"/>
      </w:rPr>
    </w:pPr>
  </w:p>
  <w:p w14:paraId="29E6F18C" w14:textId="3A6DD575" w:rsidR="005557B5" w:rsidRPr="005557B5" w:rsidRDefault="00884893" w:rsidP="005557B5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Revised</w:t>
    </w:r>
    <w:r w:rsidR="00450596">
      <w:rPr>
        <w:sz w:val="20"/>
        <w:szCs w:val="20"/>
      </w:rPr>
      <w:t xml:space="preserve">: </w:t>
    </w:r>
    <w:r>
      <w:rPr>
        <w:sz w:val="20"/>
        <w:szCs w:val="20"/>
      </w:rPr>
      <w:t>November</w:t>
    </w:r>
    <w:r w:rsidR="00450596">
      <w:rPr>
        <w:sz w:val="20"/>
        <w:szCs w:val="20"/>
      </w:rPr>
      <w:t xml:space="preserve"> 202</w:t>
    </w:r>
    <w:r w:rsidR="003700E9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17B82" w14:textId="77777777" w:rsidR="00C756C4" w:rsidRDefault="00C756C4" w:rsidP="004C4A98">
      <w:r>
        <w:separator/>
      </w:r>
    </w:p>
  </w:footnote>
  <w:footnote w:type="continuationSeparator" w:id="0">
    <w:p w14:paraId="167B07D2" w14:textId="77777777" w:rsidR="00C756C4" w:rsidRDefault="00C756C4" w:rsidP="004C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DF4EA" w14:textId="77777777" w:rsidR="001B1EE0" w:rsidRPr="000C7795" w:rsidRDefault="001B1EE0" w:rsidP="001B1EE0">
    <w:pPr>
      <w:rPr>
        <w:b/>
        <w:bCs/>
        <w:sz w:val="28"/>
        <w:szCs w:val="28"/>
      </w:rPr>
    </w:pPr>
    <w:r w:rsidRPr="000C7795">
      <w:rPr>
        <w:b/>
        <w:bCs/>
        <w:sz w:val="28"/>
        <w:szCs w:val="28"/>
      </w:rPr>
      <w:t>Department of Animal Science</w:t>
    </w:r>
  </w:p>
  <w:p w14:paraId="596FD059" w14:textId="7D654A9C" w:rsidR="001B1EE0" w:rsidRDefault="001B1EE0" w:rsidP="00405BCF">
    <w:pPr>
      <w:rPr>
        <w:b/>
        <w:bCs/>
        <w:sz w:val="28"/>
        <w:szCs w:val="28"/>
      </w:rPr>
    </w:pPr>
    <w:r w:rsidRPr="000C7795">
      <w:rPr>
        <w:b/>
        <w:bCs/>
        <w:sz w:val="28"/>
        <w:szCs w:val="28"/>
      </w:rPr>
      <w:t>Guidance Committee Meeting Report</w:t>
    </w:r>
  </w:p>
  <w:p w14:paraId="4C4AA587" w14:textId="77777777" w:rsidR="00405BCF" w:rsidRPr="00405BCF" w:rsidRDefault="00405BCF" w:rsidP="00405BCF">
    <w:pPr>
      <w:rPr>
        <w:b/>
        <w:bCs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B5"/>
    <w:rsid w:val="00012403"/>
    <w:rsid w:val="00040422"/>
    <w:rsid w:val="00082156"/>
    <w:rsid w:val="000825DD"/>
    <w:rsid w:val="000C7460"/>
    <w:rsid w:val="000C74FF"/>
    <w:rsid w:val="000C7795"/>
    <w:rsid w:val="000D6711"/>
    <w:rsid w:val="00135C36"/>
    <w:rsid w:val="00143AD5"/>
    <w:rsid w:val="00186534"/>
    <w:rsid w:val="0019429B"/>
    <w:rsid w:val="001A74FE"/>
    <w:rsid w:val="001B1EE0"/>
    <w:rsid w:val="001C1AED"/>
    <w:rsid w:val="001D7D49"/>
    <w:rsid w:val="00223348"/>
    <w:rsid w:val="00261F52"/>
    <w:rsid w:val="00266CEA"/>
    <w:rsid w:val="0028319D"/>
    <w:rsid w:val="00291E24"/>
    <w:rsid w:val="002A351A"/>
    <w:rsid w:val="002F55C7"/>
    <w:rsid w:val="00367336"/>
    <w:rsid w:val="003700E9"/>
    <w:rsid w:val="0038373B"/>
    <w:rsid w:val="003B3BBA"/>
    <w:rsid w:val="00405BCF"/>
    <w:rsid w:val="004162A5"/>
    <w:rsid w:val="004447B5"/>
    <w:rsid w:val="0044546B"/>
    <w:rsid w:val="004458C6"/>
    <w:rsid w:val="00450596"/>
    <w:rsid w:val="004B1148"/>
    <w:rsid w:val="004C4A98"/>
    <w:rsid w:val="004F5C1F"/>
    <w:rsid w:val="005052FA"/>
    <w:rsid w:val="00507BAA"/>
    <w:rsid w:val="00545D7D"/>
    <w:rsid w:val="005557B5"/>
    <w:rsid w:val="00577DFE"/>
    <w:rsid w:val="005A1695"/>
    <w:rsid w:val="00610126"/>
    <w:rsid w:val="00635690"/>
    <w:rsid w:val="006872EF"/>
    <w:rsid w:val="00701FF9"/>
    <w:rsid w:val="0072256C"/>
    <w:rsid w:val="00736123"/>
    <w:rsid w:val="007506E5"/>
    <w:rsid w:val="00772223"/>
    <w:rsid w:val="007D71EE"/>
    <w:rsid w:val="0083784F"/>
    <w:rsid w:val="00884893"/>
    <w:rsid w:val="008D27CA"/>
    <w:rsid w:val="00983082"/>
    <w:rsid w:val="00987B8F"/>
    <w:rsid w:val="009C6100"/>
    <w:rsid w:val="00A037B5"/>
    <w:rsid w:val="00A101CF"/>
    <w:rsid w:val="00A40E1A"/>
    <w:rsid w:val="00A733AE"/>
    <w:rsid w:val="00A83C86"/>
    <w:rsid w:val="00A91F69"/>
    <w:rsid w:val="00AD5269"/>
    <w:rsid w:val="00B04323"/>
    <w:rsid w:val="00B25F87"/>
    <w:rsid w:val="00BC6309"/>
    <w:rsid w:val="00BF5D6F"/>
    <w:rsid w:val="00C55AB2"/>
    <w:rsid w:val="00C60659"/>
    <w:rsid w:val="00C756C4"/>
    <w:rsid w:val="00C823BA"/>
    <w:rsid w:val="00CC118D"/>
    <w:rsid w:val="00CC5DC7"/>
    <w:rsid w:val="00CC779A"/>
    <w:rsid w:val="00CE7945"/>
    <w:rsid w:val="00D02A7C"/>
    <w:rsid w:val="00D832D0"/>
    <w:rsid w:val="00DA7FE4"/>
    <w:rsid w:val="00DC3A58"/>
    <w:rsid w:val="00E070AA"/>
    <w:rsid w:val="00E275C4"/>
    <w:rsid w:val="00E50D07"/>
    <w:rsid w:val="00E634D3"/>
    <w:rsid w:val="00E93B78"/>
    <w:rsid w:val="00EA3C25"/>
    <w:rsid w:val="00F34BC9"/>
    <w:rsid w:val="00F43CD8"/>
    <w:rsid w:val="00F820E0"/>
    <w:rsid w:val="00FC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BBD99B"/>
  <w15:docId w15:val="{5CA30289-E344-4C00-9C6A-ECDB2B80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A98"/>
  </w:style>
  <w:style w:type="paragraph" w:styleId="Footer">
    <w:name w:val="footer"/>
    <w:basedOn w:val="Normal"/>
    <w:link w:val="FooterChar"/>
    <w:uiPriority w:val="99"/>
    <w:unhideWhenUsed/>
    <w:rsid w:val="004C4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A98"/>
  </w:style>
  <w:style w:type="table" w:styleId="TableGrid">
    <w:name w:val="Table Grid"/>
    <w:basedOn w:val="TableNormal"/>
    <w:uiPriority w:val="39"/>
    <w:rsid w:val="001B1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83C86"/>
  </w:style>
  <w:style w:type="character" w:styleId="CommentReference">
    <w:name w:val="annotation reference"/>
    <w:basedOn w:val="DefaultParagraphFont"/>
    <w:uiPriority w:val="99"/>
    <w:semiHidden/>
    <w:unhideWhenUsed/>
    <w:rsid w:val="00135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C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C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ABF07F-9E45-664B-9FF8-A314D1A54A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MSU%20ANS%20Committee%20Mtg%20Report%20SLOs%20dropdown%202025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Siegford, Janice</dc:creator>
  <cp:keywords/>
  <dc:description/>
  <cp:lastModifiedBy>Macelli, Karla</cp:lastModifiedBy>
  <cp:revision>2</cp:revision>
  <cp:lastPrinted>2024-11-08T13:42:00Z</cp:lastPrinted>
  <dcterms:created xsi:type="dcterms:W3CDTF">2025-03-06T15:24:00Z</dcterms:created>
  <dcterms:modified xsi:type="dcterms:W3CDTF">2025-03-06T15:24:00Z</dcterms:modified>
  <cp:category/>
</cp:coreProperties>
</file>